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6A" w:rsidRDefault="00BB776A" w:rsidP="004F77D6">
      <w:pPr>
        <w:rPr>
          <w:sz w:val="28"/>
          <w:szCs w:val="28"/>
        </w:rPr>
      </w:pPr>
    </w:p>
    <w:p w:rsidR="0070107B" w:rsidRDefault="00CB52EF" w:rsidP="004F77D6">
      <w:pPr>
        <w:rPr>
          <w:sz w:val="28"/>
          <w:szCs w:val="28"/>
        </w:rPr>
      </w:pPr>
      <w:r>
        <w:rPr>
          <w:sz w:val="28"/>
          <w:szCs w:val="28"/>
        </w:rPr>
        <w:t>От 02.04.2026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578-ра</w:t>
      </w:r>
    </w:p>
    <w:p w:rsidR="00BD5DD7" w:rsidRDefault="00BD5DD7" w:rsidP="004F77D6">
      <w:pPr>
        <w:rPr>
          <w:sz w:val="28"/>
          <w:szCs w:val="28"/>
        </w:rPr>
      </w:pPr>
    </w:p>
    <w:p w:rsidR="00640448" w:rsidRDefault="00CB52EF" w:rsidP="00527567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F94DC6">
        <w:rPr>
          <w:sz w:val="28"/>
          <w:szCs w:val="28"/>
        </w:rPr>
        <w:t xml:space="preserve"> в </w:t>
      </w:r>
    </w:p>
    <w:p w:rsidR="00640448" w:rsidRDefault="00F94DC6" w:rsidP="00527567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</w:t>
      </w:r>
    </w:p>
    <w:p w:rsidR="00F94DC6" w:rsidRDefault="00F94DC6" w:rsidP="00527567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BD5DD7">
        <w:rPr>
          <w:sz w:val="28"/>
          <w:szCs w:val="28"/>
        </w:rPr>
        <w:t>05.11.2025</w:t>
      </w:r>
      <w:r>
        <w:rPr>
          <w:sz w:val="28"/>
          <w:szCs w:val="28"/>
        </w:rPr>
        <w:t xml:space="preserve"> № </w:t>
      </w:r>
      <w:r w:rsidR="00BD5DD7">
        <w:rPr>
          <w:sz w:val="28"/>
          <w:szCs w:val="28"/>
        </w:rPr>
        <w:t>2245</w:t>
      </w:r>
      <w:r>
        <w:rPr>
          <w:sz w:val="28"/>
          <w:szCs w:val="28"/>
        </w:rPr>
        <w:t xml:space="preserve">-ра </w:t>
      </w:r>
    </w:p>
    <w:p w:rsidR="00527567" w:rsidRDefault="00F94DC6" w:rsidP="0052756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54677" w:rsidRPr="00584F13">
        <w:rPr>
          <w:sz w:val="28"/>
          <w:szCs w:val="28"/>
        </w:rPr>
        <w:t>О</w:t>
      </w:r>
      <w:r w:rsidR="00527567">
        <w:rPr>
          <w:sz w:val="28"/>
          <w:szCs w:val="28"/>
        </w:rPr>
        <w:t xml:space="preserve">б определении </w:t>
      </w:r>
      <w:r w:rsidR="00E54677">
        <w:rPr>
          <w:sz w:val="28"/>
          <w:szCs w:val="28"/>
        </w:rPr>
        <w:t xml:space="preserve">ответственных </w:t>
      </w:r>
    </w:p>
    <w:p w:rsidR="00CB52EF" w:rsidRDefault="00527567" w:rsidP="00527567">
      <w:pPr>
        <w:rPr>
          <w:sz w:val="28"/>
          <w:szCs w:val="28"/>
        </w:rPr>
      </w:pPr>
      <w:r w:rsidRPr="00527567">
        <w:rPr>
          <w:sz w:val="28"/>
          <w:szCs w:val="28"/>
        </w:rPr>
        <w:t>за систематический сбор и</w:t>
      </w:r>
    </w:p>
    <w:p w:rsidR="00CB52EF" w:rsidRDefault="00527567" w:rsidP="00527567">
      <w:pPr>
        <w:rPr>
          <w:sz w:val="28"/>
          <w:szCs w:val="28"/>
        </w:rPr>
      </w:pPr>
      <w:r w:rsidRPr="00527567">
        <w:rPr>
          <w:sz w:val="28"/>
          <w:szCs w:val="28"/>
        </w:rPr>
        <w:t xml:space="preserve">размещение актуальных данных </w:t>
      </w:r>
    </w:p>
    <w:p w:rsidR="00CB52EF" w:rsidRDefault="00527567" w:rsidP="00527567">
      <w:pPr>
        <w:rPr>
          <w:sz w:val="28"/>
          <w:szCs w:val="28"/>
        </w:rPr>
      </w:pPr>
      <w:r w:rsidRPr="00527567">
        <w:rPr>
          <w:sz w:val="28"/>
          <w:szCs w:val="28"/>
        </w:rPr>
        <w:t>в государственной информационной</w:t>
      </w:r>
    </w:p>
    <w:p w:rsidR="00CB52EF" w:rsidRDefault="00527567" w:rsidP="00527567">
      <w:pPr>
        <w:rPr>
          <w:sz w:val="28"/>
          <w:szCs w:val="28"/>
        </w:rPr>
      </w:pPr>
      <w:r w:rsidRPr="00527567">
        <w:rPr>
          <w:sz w:val="28"/>
          <w:szCs w:val="28"/>
        </w:rPr>
        <w:t xml:space="preserve">системе управления кадрами </w:t>
      </w:r>
    </w:p>
    <w:p w:rsidR="00527567" w:rsidRDefault="00527567" w:rsidP="00527567">
      <w:pPr>
        <w:rPr>
          <w:sz w:val="28"/>
          <w:szCs w:val="28"/>
        </w:rPr>
      </w:pPr>
      <w:r w:rsidRPr="00527567">
        <w:rPr>
          <w:sz w:val="28"/>
          <w:szCs w:val="28"/>
        </w:rPr>
        <w:t xml:space="preserve">Ханты-Мансийского автономного </w:t>
      </w:r>
    </w:p>
    <w:p w:rsidR="00CB52EF" w:rsidRDefault="00527567" w:rsidP="00527567">
      <w:pPr>
        <w:rPr>
          <w:sz w:val="28"/>
          <w:szCs w:val="28"/>
        </w:rPr>
      </w:pPr>
      <w:r w:rsidRPr="00527567">
        <w:rPr>
          <w:sz w:val="28"/>
          <w:szCs w:val="28"/>
        </w:rPr>
        <w:t>округа – Югры</w:t>
      </w:r>
      <w:r w:rsidR="00F94DC6">
        <w:rPr>
          <w:sz w:val="28"/>
          <w:szCs w:val="28"/>
        </w:rPr>
        <w:t>»</w:t>
      </w:r>
      <w:r w:rsidR="00EA49B6">
        <w:rPr>
          <w:sz w:val="28"/>
          <w:szCs w:val="28"/>
        </w:rPr>
        <w:t xml:space="preserve"> </w:t>
      </w:r>
    </w:p>
    <w:p w:rsidR="00350333" w:rsidRDefault="00EA49B6" w:rsidP="00527567">
      <w:pPr>
        <w:rPr>
          <w:sz w:val="28"/>
          <w:szCs w:val="28"/>
        </w:rPr>
      </w:pPr>
      <w:r>
        <w:rPr>
          <w:sz w:val="28"/>
          <w:szCs w:val="28"/>
        </w:rPr>
        <w:t>(в ред. от 12.12.2025 № 2603-ра)</w:t>
      </w:r>
    </w:p>
    <w:p w:rsidR="00A54DE9" w:rsidRDefault="00A54DE9" w:rsidP="00786B7C">
      <w:pPr>
        <w:rPr>
          <w:sz w:val="28"/>
          <w:szCs w:val="28"/>
        </w:rPr>
      </w:pPr>
    </w:p>
    <w:p w:rsidR="0070107B" w:rsidRDefault="0070107B" w:rsidP="00786B7C">
      <w:pPr>
        <w:rPr>
          <w:sz w:val="28"/>
          <w:szCs w:val="28"/>
        </w:rPr>
      </w:pPr>
    </w:p>
    <w:p w:rsidR="00866F1B" w:rsidRDefault="00866F1B" w:rsidP="00786B7C">
      <w:pPr>
        <w:rPr>
          <w:sz w:val="28"/>
          <w:szCs w:val="28"/>
        </w:rPr>
      </w:pPr>
    </w:p>
    <w:p w:rsidR="00022078" w:rsidRPr="007B48FE" w:rsidRDefault="009B3382" w:rsidP="007B48FE">
      <w:pPr>
        <w:spacing w:line="360" w:lineRule="auto"/>
        <w:ind w:firstLine="708"/>
        <w:jc w:val="both"/>
        <w:rPr>
          <w:sz w:val="28"/>
          <w:szCs w:val="28"/>
        </w:rPr>
      </w:pPr>
      <w:r w:rsidRPr="009B3382">
        <w:rPr>
          <w:sz w:val="28"/>
          <w:szCs w:val="28"/>
        </w:rPr>
        <w:t xml:space="preserve">В связи с изменением кадрового состава </w:t>
      </w:r>
      <w:r w:rsidR="00FD371F">
        <w:rPr>
          <w:sz w:val="28"/>
          <w:szCs w:val="28"/>
        </w:rPr>
        <w:t xml:space="preserve">управления муниципальной службы, кадров и наград </w:t>
      </w:r>
      <w:r w:rsidRPr="009B3382">
        <w:rPr>
          <w:sz w:val="28"/>
          <w:szCs w:val="28"/>
        </w:rPr>
        <w:t>администрации города,</w:t>
      </w:r>
      <w:r w:rsidR="00022078" w:rsidRPr="007B48FE">
        <w:rPr>
          <w:sz w:val="28"/>
          <w:szCs w:val="28"/>
        </w:rPr>
        <w:t xml:space="preserve"> </w:t>
      </w:r>
      <w:r w:rsidR="00F94DC6" w:rsidRPr="007B48FE">
        <w:rPr>
          <w:sz w:val="28"/>
          <w:szCs w:val="28"/>
        </w:rPr>
        <w:t xml:space="preserve">внести в распоряжение администрации города от </w:t>
      </w:r>
      <w:r w:rsidR="00BD5DD7">
        <w:rPr>
          <w:sz w:val="28"/>
          <w:szCs w:val="28"/>
        </w:rPr>
        <w:t>05.11.2025</w:t>
      </w:r>
      <w:r w:rsidR="00022078" w:rsidRPr="007B48FE">
        <w:rPr>
          <w:sz w:val="28"/>
          <w:szCs w:val="28"/>
        </w:rPr>
        <w:t xml:space="preserve"> № </w:t>
      </w:r>
      <w:r w:rsidR="00BD5DD7">
        <w:rPr>
          <w:sz w:val="28"/>
          <w:szCs w:val="28"/>
        </w:rPr>
        <w:t>2245</w:t>
      </w:r>
      <w:r w:rsidR="00022078" w:rsidRPr="007B48FE">
        <w:rPr>
          <w:sz w:val="28"/>
          <w:szCs w:val="28"/>
        </w:rPr>
        <w:t>-ра «Об определении ответственных за систематический сбор и размещение актуальных данных в государственной информационной системе управления кадрами Ханты-Мансийского автономного округа – Югры», следующ</w:t>
      </w:r>
      <w:r w:rsidR="00C83702">
        <w:rPr>
          <w:sz w:val="28"/>
          <w:szCs w:val="28"/>
        </w:rPr>
        <w:t>е</w:t>
      </w:r>
      <w:r w:rsidR="00022078" w:rsidRPr="007B48FE">
        <w:rPr>
          <w:sz w:val="28"/>
          <w:szCs w:val="28"/>
        </w:rPr>
        <w:t>е изменени</w:t>
      </w:r>
      <w:r w:rsidR="00C83702">
        <w:rPr>
          <w:sz w:val="28"/>
          <w:szCs w:val="28"/>
        </w:rPr>
        <w:t>е</w:t>
      </w:r>
      <w:r w:rsidR="00022078" w:rsidRPr="007B48FE">
        <w:rPr>
          <w:sz w:val="28"/>
          <w:szCs w:val="28"/>
        </w:rPr>
        <w:t>:</w:t>
      </w:r>
    </w:p>
    <w:p w:rsidR="00083ACA" w:rsidRDefault="00083ACA" w:rsidP="00640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0448" w:rsidRDefault="00640448" w:rsidP="00640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0448" w:rsidRDefault="00640448" w:rsidP="00640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E27" w:rsidRDefault="00083ACA" w:rsidP="000001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 w:rsidR="00FB0E27" w:rsidRPr="007B48FE">
        <w:rPr>
          <w:sz w:val="28"/>
          <w:szCs w:val="28"/>
        </w:rPr>
        <w:t>В пункте 1</w:t>
      </w:r>
      <w:r w:rsidR="00640448">
        <w:rPr>
          <w:sz w:val="28"/>
          <w:szCs w:val="28"/>
        </w:rPr>
        <w:t xml:space="preserve"> распоряжения</w:t>
      </w:r>
      <w:r w:rsidR="00E600A3">
        <w:rPr>
          <w:sz w:val="28"/>
          <w:szCs w:val="28"/>
        </w:rPr>
        <w:t xml:space="preserve"> </w:t>
      </w:r>
      <w:r w:rsidR="00FB0E27">
        <w:rPr>
          <w:sz w:val="28"/>
          <w:szCs w:val="28"/>
        </w:rPr>
        <w:t>слов</w:t>
      </w:r>
      <w:r w:rsidR="00000183">
        <w:rPr>
          <w:sz w:val="28"/>
          <w:szCs w:val="28"/>
        </w:rPr>
        <w:t>а</w:t>
      </w:r>
      <w:r w:rsidR="00FB0E27">
        <w:rPr>
          <w:sz w:val="28"/>
          <w:szCs w:val="28"/>
        </w:rPr>
        <w:t xml:space="preserve"> «</w:t>
      </w:r>
      <w:r w:rsidR="00000183">
        <w:rPr>
          <w:sz w:val="28"/>
          <w:szCs w:val="28"/>
        </w:rPr>
        <w:t xml:space="preserve">Хабибуллину Ларису </w:t>
      </w:r>
      <w:r w:rsidR="009572CE" w:rsidRPr="00000183">
        <w:rPr>
          <w:sz w:val="28"/>
          <w:szCs w:val="28"/>
        </w:rPr>
        <w:t>Миндагалеевну</w:t>
      </w:r>
      <w:r w:rsidR="009572CE">
        <w:rPr>
          <w:sz w:val="28"/>
          <w:szCs w:val="28"/>
        </w:rPr>
        <w:t xml:space="preserve"> </w:t>
      </w:r>
      <w:r w:rsidR="00000183" w:rsidRPr="00000183">
        <w:rPr>
          <w:sz w:val="28"/>
          <w:szCs w:val="28"/>
        </w:rPr>
        <w:t>кон</w:t>
      </w:r>
      <w:r w:rsidR="00000183">
        <w:rPr>
          <w:sz w:val="28"/>
          <w:szCs w:val="28"/>
        </w:rPr>
        <w:t xml:space="preserve">сультанта отдела муниципальной </w:t>
      </w:r>
      <w:r w:rsidR="00000183" w:rsidRPr="00000183">
        <w:rPr>
          <w:sz w:val="28"/>
          <w:szCs w:val="28"/>
        </w:rPr>
        <w:t>службы управления</w:t>
      </w:r>
      <w:r w:rsidR="00FB0E27">
        <w:rPr>
          <w:sz w:val="28"/>
          <w:szCs w:val="28"/>
        </w:rPr>
        <w:t>»</w:t>
      </w:r>
      <w:r w:rsidR="00CB52EF">
        <w:rPr>
          <w:sz w:val="28"/>
          <w:szCs w:val="28"/>
        </w:rPr>
        <w:t>-</w:t>
      </w:r>
      <w:bookmarkStart w:id="0" w:name="_GoBack"/>
      <w:bookmarkEnd w:id="0"/>
      <w:r w:rsidR="009572CE">
        <w:rPr>
          <w:sz w:val="28"/>
          <w:szCs w:val="28"/>
        </w:rPr>
        <w:t xml:space="preserve"> исключить</w:t>
      </w:r>
      <w:r w:rsidR="00FB0E27">
        <w:rPr>
          <w:sz w:val="28"/>
          <w:szCs w:val="28"/>
        </w:rPr>
        <w:t>.</w:t>
      </w:r>
    </w:p>
    <w:p w:rsidR="00527567" w:rsidRDefault="00527567" w:rsidP="00527567">
      <w:pPr>
        <w:pStyle w:val="a6"/>
        <w:spacing w:line="360" w:lineRule="auto"/>
        <w:ind w:firstLine="7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ab/>
      </w:r>
      <w:r w:rsidR="00622114" w:rsidRPr="00622114">
        <w:rPr>
          <w:b w:val="0"/>
          <w:sz w:val="28"/>
          <w:szCs w:val="28"/>
        </w:rPr>
        <w:t>Контроль за выполнением распоряжения возложить на первого заместителя главы города</w:t>
      </w:r>
      <w:r>
        <w:rPr>
          <w:b w:val="0"/>
          <w:sz w:val="28"/>
          <w:szCs w:val="28"/>
        </w:rPr>
        <w:t>.</w:t>
      </w:r>
    </w:p>
    <w:p w:rsidR="004D0019" w:rsidRDefault="004D0019" w:rsidP="00640448">
      <w:pPr>
        <w:jc w:val="both"/>
        <w:rPr>
          <w:sz w:val="28"/>
          <w:szCs w:val="28"/>
        </w:rPr>
      </w:pPr>
    </w:p>
    <w:p w:rsidR="00C6541F" w:rsidRDefault="00C6541F" w:rsidP="00640448">
      <w:pPr>
        <w:jc w:val="both"/>
        <w:rPr>
          <w:sz w:val="28"/>
          <w:szCs w:val="28"/>
        </w:rPr>
      </w:pPr>
    </w:p>
    <w:p w:rsidR="006537A9" w:rsidRDefault="006537A9" w:rsidP="00640448">
      <w:pPr>
        <w:jc w:val="both"/>
        <w:rPr>
          <w:sz w:val="28"/>
          <w:szCs w:val="28"/>
        </w:rPr>
      </w:pPr>
    </w:p>
    <w:p w:rsidR="00D63AAA" w:rsidRDefault="009572CE" w:rsidP="00596099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DA6729">
        <w:rPr>
          <w:sz w:val="28"/>
          <w:szCs w:val="28"/>
        </w:rPr>
        <w:t>л</w:t>
      </w:r>
      <w:r w:rsidR="00A40DA0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A40DA0">
        <w:rPr>
          <w:sz w:val="28"/>
          <w:szCs w:val="28"/>
        </w:rPr>
        <w:t xml:space="preserve"> </w:t>
      </w:r>
      <w:r w:rsidR="00596099">
        <w:rPr>
          <w:sz w:val="28"/>
          <w:szCs w:val="28"/>
        </w:rPr>
        <w:t>г</w:t>
      </w:r>
      <w:r w:rsidR="00C955E8" w:rsidRPr="00005B05">
        <w:rPr>
          <w:sz w:val="28"/>
          <w:szCs w:val="28"/>
        </w:rPr>
        <w:t>орода Пыть-Яха</w:t>
      </w:r>
      <w:r w:rsidR="00C955E8" w:rsidRPr="00005B05">
        <w:rPr>
          <w:sz w:val="28"/>
          <w:szCs w:val="28"/>
        </w:rPr>
        <w:tab/>
      </w:r>
      <w:r w:rsidR="00C955E8" w:rsidRPr="00005B05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527567" w:rsidRDefault="00527567" w:rsidP="00596099">
      <w:pPr>
        <w:pStyle w:val="a5"/>
        <w:rPr>
          <w:sz w:val="28"/>
          <w:szCs w:val="28"/>
        </w:rPr>
      </w:pPr>
    </w:p>
    <w:p w:rsidR="00527567" w:rsidRDefault="00527567" w:rsidP="00596099">
      <w:pPr>
        <w:pStyle w:val="a5"/>
        <w:rPr>
          <w:sz w:val="28"/>
          <w:szCs w:val="28"/>
        </w:rPr>
      </w:pPr>
    </w:p>
    <w:p w:rsidR="00527567" w:rsidRDefault="00527567" w:rsidP="00596099">
      <w:pPr>
        <w:pStyle w:val="a5"/>
        <w:rPr>
          <w:sz w:val="28"/>
          <w:szCs w:val="28"/>
        </w:rPr>
      </w:pPr>
    </w:p>
    <w:p w:rsidR="00527567" w:rsidRDefault="00527567" w:rsidP="00596099">
      <w:pPr>
        <w:pStyle w:val="a5"/>
        <w:rPr>
          <w:sz w:val="28"/>
          <w:szCs w:val="28"/>
        </w:rPr>
      </w:pPr>
    </w:p>
    <w:p w:rsidR="00527567" w:rsidRDefault="00527567" w:rsidP="00596099">
      <w:pPr>
        <w:pStyle w:val="a5"/>
        <w:rPr>
          <w:sz w:val="28"/>
          <w:szCs w:val="28"/>
        </w:rPr>
      </w:pPr>
    </w:p>
    <w:p w:rsidR="00527567" w:rsidRDefault="00527567" w:rsidP="00596099">
      <w:pPr>
        <w:pStyle w:val="a5"/>
        <w:rPr>
          <w:sz w:val="28"/>
          <w:szCs w:val="28"/>
        </w:rPr>
      </w:pPr>
    </w:p>
    <w:p w:rsidR="00527567" w:rsidRDefault="00527567" w:rsidP="00596099">
      <w:pPr>
        <w:pStyle w:val="a5"/>
        <w:rPr>
          <w:sz w:val="28"/>
          <w:szCs w:val="28"/>
        </w:rPr>
      </w:pPr>
    </w:p>
    <w:sectPr w:rsidR="00527567" w:rsidSect="00C83702">
      <w:headerReference w:type="first" r:id="rId8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798" w:rsidRDefault="00795798">
      <w:r>
        <w:separator/>
      </w:r>
    </w:p>
  </w:endnote>
  <w:endnote w:type="continuationSeparator" w:id="0">
    <w:p w:rsidR="00795798" w:rsidRDefault="0079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798" w:rsidRDefault="00795798">
      <w:r>
        <w:separator/>
      </w:r>
    </w:p>
  </w:footnote>
  <w:footnote w:type="continuationSeparator" w:id="0">
    <w:p w:rsidR="00795798" w:rsidRDefault="0079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866" w:rsidRPr="00FE7A41" w:rsidRDefault="009B5F19" w:rsidP="00BA27D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79120" cy="830580"/>
          <wp:effectExtent l="0" t="0" r="0" b="7620"/>
          <wp:docPr id="2" name="Рисунок 2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774" w:rsidRPr="00664774" w:rsidRDefault="00664774" w:rsidP="00664774">
    <w:pPr>
      <w:jc w:val="center"/>
      <w:rPr>
        <w:b/>
        <w:sz w:val="32"/>
        <w:szCs w:val="32"/>
      </w:rPr>
    </w:pPr>
    <w:r w:rsidRPr="00664774">
      <w:rPr>
        <w:b/>
        <w:sz w:val="32"/>
        <w:szCs w:val="32"/>
      </w:rPr>
      <w:t>МУНИЦИПАЛЬНОЕ ОБРАЗОВАНИЕ</w:t>
    </w:r>
  </w:p>
  <w:p w:rsidR="00664774" w:rsidRPr="00664774" w:rsidRDefault="00664774" w:rsidP="00664774">
    <w:pPr>
      <w:jc w:val="center"/>
      <w:rPr>
        <w:b/>
        <w:sz w:val="36"/>
        <w:szCs w:val="36"/>
      </w:rPr>
    </w:pPr>
    <w:r w:rsidRPr="00664774">
      <w:rPr>
        <w:b/>
        <w:sz w:val="36"/>
        <w:szCs w:val="36"/>
      </w:rPr>
      <w:t>городской округ Пыть-Ях</w:t>
    </w:r>
  </w:p>
  <w:p w:rsidR="00664774" w:rsidRPr="00664774" w:rsidRDefault="00664774" w:rsidP="00664774">
    <w:pPr>
      <w:jc w:val="center"/>
      <w:rPr>
        <w:b/>
        <w:sz w:val="36"/>
        <w:szCs w:val="36"/>
      </w:rPr>
    </w:pPr>
    <w:r w:rsidRPr="00664774">
      <w:rPr>
        <w:b/>
        <w:sz w:val="36"/>
        <w:szCs w:val="36"/>
      </w:rPr>
      <w:t>Ханты-Мансийского автономного округа-Югры</w:t>
    </w:r>
  </w:p>
  <w:p w:rsidR="00817866" w:rsidRPr="00664774" w:rsidRDefault="00664774" w:rsidP="00664774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664774">
      <w:rPr>
        <w:rFonts w:ascii="Times New Roman" w:hAnsi="Times New Roman"/>
        <w:sz w:val="36"/>
        <w:szCs w:val="36"/>
      </w:rPr>
      <w:t>АДМИНИСТРАЦИЯ ГОРОДА</w:t>
    </w:r>
  </w:p>
  <w:p w:rsidR="00817866" w:rsidRPr="00640448" w:rsidRDefault="00817866" w:rsidP="00BA27DE">
    <w:pPr>
      <w:jc w:val="center"/>
      <w:rPr>
        <w:sz w:val="28"/>
        <w:szCs w:val="28"/>
      </w:rPr>
    </w:pPr>
  </w:p>
  <w:p w:rsidR="00640448" w:rsidRPr="00640448" w:rsidRDefault="00640448" w:rsidP="00BA27DE">
    <w:pPr>
      <w:jc w:val="center"/>
      <w:rPr>
        <w:sz w:val="28"/>
        <w:szCs w:val="28"/>
      </w:rPr>
    </w:pPr>
  </w:p>
  <w:p w:rsidR="00817866" w:rsidRPr="00FE7A41" w:rsidRDefault="00817866" w:rsidP="00BA27D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183"/>
    <w:rsid w:val="00000411"/>
    <w:rsid w:val="00000512"/>
    <w:rsid w:val="00003B5C"/>
    <w:rsid w:val="00003FB8"/>
    <w:rsid w:val="00005B05"/>
    <w:rsid w:val="00006AF6"/>
    <w:rsid w:val="000119D5"/>
    <w:rsid w:val="00012B90"/>
    <w:rsid w:val="0001307F"/>
    <w:rsid w:val="000137DA"/>
    <w:rsid w:val="00013E2C"/>
    <w:rsid w:val="000147DF"/>
    <w:rsid w:val="00014902"/>
    <w:rsid w:val="00015047"/>
    <w:rsid w:val="00017646"/>
    <w:rsid w:val="00017F2D"/>
    <w:rsid w:val="00022078"/>
    <w:rsid w:val="00022B7D"/>
    <w:rsid w:val="00023A1A"/>
    <w:rsid w:val="00026ABC"/>
    <w:rsid w:val="000270D1"/>
    <w:rsid w:val="00030AD2"/>
    <w:rsid w:val="00031642"/>
    <w:rsid w:val="00031C07"/>
    <w:rsid w:val="00032890"/>
    <w:rsid w:val="000356BD"/>
    <w:rsid w:val="00041988"/>
    <w:rsid w:val="00042C78"/>
    <w:rsid w:val="00042D4F"/>
    <w:rsid w:val="00042F51"/>
    <w:rsid w:val="000431AB"/>
    <w:rsid w:val="00044BB7"/>
    <w:rsid w:val="00044D81"/>
    <w:rsid w:val="00051290"/>
    <w:rsid w:val="00052F3B"/>
    <w:rsid w:val="00053639"/>
    <w:rsid w:val="000543EB"/>
    <w:rsid w:val="00054422"/>
    <w:rsid w:val="00056233"/>
    <w:rsid w:val="00056262"/>
    <w:rsid w:val="0006380C"/>
    <w:rsid w:val="00063927"/>
    <w:rsid w:val="00063A87"/>
    <w:rsid w:val="00063D5A"/>
    <w:rsid w:val="00065BC7"/>
    <w:rsid w:val="000665C6"/>
    <w:rsid w:val="00066901"/>
    <w:rsid w:val="00067AC6"/>
    <w:rsid w:val="00070BA6"/>
    <w:rsid w:val="00075323"/>
    <w:rsid w:val="00075441"/>
    <w:rsid w:val="00075BFD"/>
    <w:rsid w:val="00076275"/>
    <w:rsid w:val="00077733"/>
    <w:rsid w:val="0007789C"/>
    <w:rsid w:val="0008273A"/>
    <w:rsid w:val="00082EA4"/>
    <w:rsid w:val="00083ACA"/>
    <w:rsid w:val="000846D2"/>
    <w:rsid w:val="00084841"/>
    <w:rsid w:val="0008737A"/>
    <w:rsid w:val="00087DCA"/>
    <w:rsid w:val="00087E9C"/>
    <w:rsid w:val="0009139D"/>
    <w:rsid w:val="000923A1"/>
    <w:rsid w:val="00092DA6"/>
    <w:rsid w:val="00093C14"/>
    <w:rsid w:val="00095DB4"/>
    <w:rsid w:val="000A101B"/>
    <w:rsid w:val="000A383C"/>
    <w:rsid w:val="000A39AB"/>
    <w:rsid w:val="000A50AB"/>
    <w:rsid w:val="000A51A6"/>
    <w:rsid w:val="000A782B"/>
    <w:rsid w:val="000B17AC"/>
    <w:rsid w:val="000B4470"/>
    <w:rsid w:val="000B6F9A"/>
    <w:rsid w:val="000C242F"/>
    <w:rsid w:val="000C386C"/>
    <w:rsid w:val="000C49D9"/>
    <w:rsid w:val="000C4C50"/>
    <w:rsid w:val="000C4F29"/>
    <w:rsid w:val="000C6764"/>
    <w:rsid w:val="000D06AA"/>
    <w:rsid w:val="000D1083"/>
    <w:rsid w:val="000D1E27"/>
    <w:rsid w:val="000D227F"/>
    <w:rsid w:val="000D2438"/>
    <w:rsid w:val="000D469B"/>
    <w:rsid w:val="000D72FF"/>
    <w:rsid w:val="000E1778"/>
    <w:rsid w:val="000E3058"/>
    <w:rsid w:val="000E4713"/>
    <w:rsid w:val="000E6E48"/>
    <w:rsid w:val="000F001F"/>
    <w:rsid w:val="000F04A8"/>
    <w:rsid w:val="000F07E1"/>
    <w:rsid w:val="000F1E13"/>
    <w:rsid w:val="000F62DE"/>
    <w:rsid w:val="000F7D7A"/>
    <w:rsid w:val="00100011"/>
    <w:rsid w:val="001039B8"/>
    <w:rsid w:val="001056CA"/>
    <w:rsid w:val="0010601A"/>
    <w:rsid w:val="00107BE6"/>
    <w:rsid w:val="001104C6"/>
    <w:rsid w:val="00112A98"/>
    <w:rsid w:val="00116098"/>
    <w:rsid w:val="00120408"/>
    <w:rsid w:val="0012201B"/>
    <w:rsid w:val="00122AFC"/>
    <w:rsid w:val="00123FE8"/>
    <w:rsid w:val="00124745"/>
    <w:rsid w:val="00126AFE"/>
    <w:rsid w:val="0013332A"/>
    <w:rsid w:val="0014105A"/>
    <w:rsid w:val="00141CA4"/>
    <w:rsid w:val="001434AD"/>
    <w:rsid w:val="001456C4"/>
    <w:rsid w:val="00145DAA"/>
    <w:rsid w:val="001513DB"/>
    <w:rsid w:val="0015466C"/>
    <w:rsid w:val="00154EAE"/>
    <w:rsid w:val="001579F2"/>
    <w:rsid w:val="00161E4E"/>
    <w:rsid w:val="001620D1"/>
    <w:rsid w:val="001627C0"/>
    <w:rsid w:val="00163789"/>
    <w:rsid w:val="00170B4D"/>
    <w:rsid w:val="0017182A"/>
    <w:rsid w:val="001761EA"/>
    <w:rsid w:val="0018085D"/>
    <w:rsid w:val="00180935"/>
    <w:rsid w:val="001809B2"/>
    <w:rsid w:val="00186622"/>
    <w:rsid w:val="0018716B"/>
    <w:rsid w:val="00193298"/>
    <w:rsid w:val="00193DC7"/>
    <w:rsid w:val="0019460C"/>
    <w:rsid w:val="001946BE"/>
    <w:rsid w:val="00195437"/>
    <w:rsid w:val="001957F5"/>
    <w:rsid w:val="00196CD3"/>
    <w:rsid w:val="001A1CFD"/>
    <w:rsid w:val="001A21DC"/>
    <w:rsid w:val="001A324E"/>
    <w:rsid w:val="001A4383"/>
    <w:rsid w:val="001A5A8B"/>
    <w:rsid w:val="001A6B2E"/>
    <w:rsid w:val="001A78C9"/>
    <w:rsid w:val="001B18B5"/>
    <w:rsid w:val="001B42FC"/>
    <w:rsid w:val="001C329C"/>
    <w:rsid w:val="001C7051"/>
    <w:rsid w:val="001D0BF8"/>
    <w:rsid w:val="001D15AA"/>
    <w:rsid w:val="001D2C41"/>
    <w:rsid w:val="001D57E1"/>
    <w:rsid w:val="001D5D12"/>
    <w:rsid w:val="001D5EDB"/>
    <w:rsid w:val="001E116D"/>
    <w:rsid w:val="001E405B"/>
    <w:rsid w:val="001E46B4"/>
    <w:rsid w:val="001E473D"/>
    <w:rsid w:val="001E47DD"/>
    <w:rsid w:val="001E5E34"/>
    <w:rsid w:val="001E6F7D"/>
    <w:rsid w:val="001E7949"/>
    <w:rsid w:val="001E7B61"/>
    <w:rsid w:val="001E7F83"/>
    <w:rsid w:val="001F0115"/>
    <w:rsid w:val="001F1045"/>
    <w:rsid w:val="00201395"/>
    <w:rsid w:val="00202BE2"/>
    <w:rsid w:val="00206BC7"/>
    <w:rsid w:val="002076BD"/>
    <w:rsid w:val="002104FF"/>
    <w:rsid w:val="002144A9"/>
    <w:rsid w:val="00221C58"/>
    <w:rsid w:val="0022602B"/>
    <w:rsid w:val="002265A2"/>
    <w:rsid w:val="00226878"/>
    <w:rsid w:val="00235B5B"/>
    <w:rsid w:val="00236854"/>
    <w:rsid w:val="002374D7"/>
    <w:rsid w:val="00241381"/>
    <w:rsid w:val="00241D76"/>
    <w:rsid w:val="00243169"/>
    <w:rsid w:val="00246C42"/>
    <w:rsid w:val="00247AAD"/>
    <w:rsid w:val="00251326"/>
    <w:rsid w:val="00251E39"/>
    <w:rsid w:val="00252B9D"/>
    <w:rsid w:val="00253016"/>
    <w:rsid w:val="002530FB"/>
    <w:rsid w:val="0026030D"/>
    <w:rsid w:val="00262849"/>
    <w:rsid w:val="0026330E"/>
    <w:rsid w:val="002635E5"/>
    <w:rsid w:val="0026581E"/>
    <w:rsid w:val="00265C28"/>
    <w:rsid w:val="00270B88"/>
    <w:rsid w:val="00270F72"/>
    <w:rsid w:val="002739AD"/>
    <w:rsid w:val="002741A7"/>
    <w:rsid w:val="00280475"/>
    <w:rsid w:val="00283DAA"/>
    <w:rsid w:val="00284E16"/>
    <w:rsid w:val="002852D3"/>
    <w:rsid w:val="0028728E"/>
    <w:rsid w:val="002874B8"/>
    <w:rsid w:val="00287BAC"/>
    <w:rsid w:val="002901BE"/>
    <w:rsid w:val="00291441"/>
    <w:rsid w:val="0029291E"/>
    <w:rsid w:val="002947CF"/>
    <w:rsid w:val="00294949"/>
    <w:rsid w:val="00295216"/>
    <w:rsid w:val="0029565C"/>
    <w:rsid w:val="00297694"/>
    <w:rsid w:val="0029777A"/>
    <w:rsid w:val="002A1BC7"/>
    <w:rsid w:val="002A32C6"/>
    <w:rsid w:val="002A472A"/>
    <w:rsid w:val="002A55B6"/>
    <w:rsid w:val="002A76F7"/>
    <w:rsid w:val="002B2849"/>
    <w:rsid w:val="002B2E3D"/>
    <w:rsid w:val="002B3B3B"/>
    <w:rsid w:val="002B4581"/>
    <w:rsid w:val="002B52E9"/>
    <w:rsid w:val="002B5442"/>
    <w:rsid w:val="002B6FB0"/>
    <w:rsid w:val="002C0903"/>
    <w:rsid w:val="002C0A11"/>
    <w:rsid w:val="002C2237"/>
    <w:rsid w:val="002C3EE3"/>
    <w:rsid w:val="002C4C56"/>
    <w:rsid w:val="002D3B6E"/>
    <w:rsid w:val="002D6D74"/>
    <w:rsid w:val="002E0225"/>
    <w:rsid w:val="002E037E"/>
    <w:rsid w:val="002E136A"/>
    <w:rsid w:val="002F0F3D"/>
    <w:rsid w:val="002F16C1"/>
    <w:rsid w:val="002F1E34"/>
    <w:rsid w:val="002F2B77"/>
    <w:rsid w:val="002F3AEF"/>
    <w:rsid w:val="002F3B28"/>
    <w:rsid w:val="002F4D8B"/>
    <w:rsid w:val="002F6A72"/>
    <w:rsid w:val="002F7567"/>
    <w:rsid w:val="00301F86"/>
    <w:rsid w:val="00303ACC"/>
    <w:rsid w:val="003049B6"/>
    <w:rsid w:val="003066E2"/>
    <w:rsid w:val="003131D0"/>
    <w:rsid w:val="00315CE1"/>
    <w:rsid w:val="00316FF8"/>
    <w:rsid w:val="00317D7A"/>
    <w:rsid w:val="00320037"/>
    <w:rsid w:val="00323136"/>
    <w:rsid w:val="003245A1"/>
    <w:rsid w:val="0032480D"/>
    <w:rsid w:val="00324874"/>
    <w:rsid w:val="00324FE5"/>
    <w:rsid w:val="003264C8"/>
    <w:rsid w:val="00326A05"/>
    <w:rsid w:val="00330457"/>
    <w:rsid w:val="003347C5"/>
    <w:rsid w:val="00334BE4"/>
    <w:rsid w:val="0033501B"/>
    <w:rsid w:val="00335467"/>
    <w:rsid w:val="003365D1"/>
    <w:rsid w:val="00336DB0"/>
    <w:rsid w:val="0033739C"/>
    <w:rsid w:val="00340047"/>
    <w:rsid w:val="00340431"/>
    <w:rsid w:val="00340E36"/>
    <w:rsid w:val="0034183D"/>
    <w:rsid w:val="00343775"/>
    <w:rsid w:val="00345462"/>
    <w:rsid w:val="0034685F"/>
    <w:rsid w:val="0034765D"/>
    <w:rsid w:val="00350333"/>
    <w:rsid w:val="00351B96"/>
    <w:rsid w:val="00351CAF"/>
    <w:rsid w:val="00352BB7"/>
    <w:rsid w:val="0035401E"/>
    <w:rsid w:val="00356206"/>
    <w:rsid w:val="00356C6A"/>
    <w:rsid w:val="00363484"/>
    <w:rsid w:val="00364A01"/>
    <w:rsid w:val="0036540F"/>
    <w:rsid w:val="0036622C"/>
    <w:rsid w:val="0036644E"/>
    <w:rsid w:val="00374560"/>
    <w:rsid w:val="00377B1E"/>
    <w:rsid w:val="00377FB3"/>
    <w:rsid w:val="00381F69"/>
    <w:rsid w:val="00385123"/>
    <w:rsid w:val="00385739"/>
    <w:rsid w:val="00396826"/>
    <w:rsid w:val="003A0CF2"/>
    <w:rsid w:val="003A320D"/>
    <w:rsid w:val="003A3948"/>
    <w:rsid w:val="003A395E"/>
    <w:rsid w:val="003A4384"/>
    <w:rsid w:val="003A487C"/>
    <w:rsid w:val="003A5E0C"/>
    <w:rsid w:val="003B2147"/>
    <w:rsid w:val="003B2827"/>
    <w:rsid w:val="003B2CF8"/>
    <w:rsid w:val="003B461F"/>
    <w:rsid w:val="003B500A"/>
    <w:rsid w:val="003B7404"/>
    <w:rsid w:val="003C5A1A"/>
    <w:rsid w:val="003C69EB"/>
    <w:rsid w:val="003C6D5C"/>
    <w:rsid w:val="003C71EE"/>
    <w:rsid w:val="003C75CC"/>
    <w:rsid w:val="003C7AB6"/>
    <w:rsid w:val="003D08E0"/>
    <w:rsid w:val="003D293C"/>
    <w:rsid w:val="003D3083"/>
    <w:rsid w:val="003D346B"/>
    <w:rsid w:val="003D36E3"/>
    <w:rsid w:val="003D4B64"/>
    <w:rsid w:val="003D5314"/>
    <w:rsid w:val="003D7A1A"/>
    <w:rsid w:val="003E0163"/>
    <w:rsid w:val="003E193A"/>
    <w:rsid w:val="003E1E90"/>
    <w:rsid w:val="003E421F"/>
    <w:rsid w:val="003E5658"/>
    <w:rsid w:val="003E5E53"/>
    <w:rsid w:val="003E6721"/>
    <w:rsid w:val="003E7AFC"/>
    <w:rsid w:val="003F04B5"/>
    <w:rsid w:val="003F06E4"/>
    <w:rsid w:val="003F0C50"/>
    <w:rsid w:val="003F1FFF"/>
    <w:rsid w:val="003F24F4"/>
    <w:rsid w:val="003F2926"/>
    <w:rsid w:val="003F2BD3"/>
    <w:rsid w:val="003F4268"/>
    <w:rsid w:val="003F4DA5"/>
    <w:rsid w:val="003F7317"/>
    <w:rsid w:val="0040122D"/>
    <w:rsid w:val="00401632"/>
    <w:rsid w:val="00403359"/>
    <w:rsid w:val="0040379B"/>
    <w:rsid w:val="00406F0B"/>
    <w:rsid w:val="0040760C"/>
    <w:rsid w:val="00411220"/>
    <w:rsid w:val="00411CDD"/>
    <w:rsid w:val="00412004"/>
    <w:rsid w:val="004130BE"/>
    <w:rsid w:val="0041453E"/>
    <w:rsid w:val="00416D08"/>
    <w:rsid w:val="00417628"/>
    <w:rsid w:val="00417702"/>
    <w:rsid w:val="00421E8D"/>
    <w:rsid w:val="00427DB5"/>
    <w:rsid w:val="00430904"/>
    <w:rsid w:val="004335D8"/>
    <w:rsid w:val="0043377C"/>
    <w:rsid w:val="004341A0"/>
    <w:rsid w:val="00434917"/>
    <w:rsid w:val="00435505"/>
    <w:rsid w:val="00435B76"/>
    <w:rsid w:val="00443DE6"/>
    <w:rsid w:val="00451AA3"/>
    <w:rsid w:val="00451B33"/>
    <w:rsid w:val="00452B91"/>
    <w:rsid w:val="00453E5E"/>
    <w:rsid w:val="00454D99"/>
    <w:rsid w:val="00455F19"/>
    <w:rsid w:val="00456033"/>
    <w:rsid w:val="00456947"/>
    <w:rsid w:val="004600E8"/>
    <w:rsid w:val="00464733"/>
    <w:rsid w:val="00464FA6"/>
    <w:rsid w:val="004669A7"/>
    <w:rsid w:val="00466B06"/>
    <w:rsid w:val="00466E63"/>
    <w:rsid w:val="00470C24"/>
    <w:rsid w:val="00474C21"/>
    <w:rsid w:val="00475187"/>
    <w:rsid w:val="00475B83"/>
    <w:rsid w:val="00477A3D"/>
    <w:rsid w:val="004816A0"/>
    <w:rsid w:val="00483155"/>
    <w:rsid w:val="0048393C"/>
    <w:rsid w:val="00483B62"/>
    <w:rsid w:val="0048590D"/>
    <w:rsid w:val="00485C19"/>
    <w:rsid w:val="004860C6"/>
    <w:rsid w:val="00486616"/>
    <w:rsid w:val="00492675"/>
    <w:rsid w:val="00493DDA"/>
    <w:rsid w:val="00494AD6"/>
    <w:rsid w:val="00496753"/>
    <w:rsid w:val="004A219D"/>
    <w:rsid w:val="004A230E"/>
    <w:rsid w:val="004A2939"/>
    <w:rsid w:val="004A2F34"/>
    <w:rsid w:val="004A3E67"/>
    <w:rsid w:val="004A4C50"/>
    <w:rsid w:val="004B04AE"/>
    <w:rsid w:val="004B04E7"/>
    <w:rsid w:val="004B437E"/>
    <w:rsid w:val="004B68C1"/>
    <w:rsid w:val="004B7BF2"/>
    <w:rsid w:val="004B7FD2"/>
    <w:rsid w:val="004C0816"/>
    <w:rsid w:val="004C1909"/>
    <w:rsid w:val="004C22A8"/>
    <w:rsid w:val="004C333A"/>
    <w:rsid w:val="004C491E"/>
    <w:rsid w:val="004C6DCA"/>
    <w:rsid w:val="004D0019"/>
    <w:rsid w:val="004D2EA7"/>
    <w:rsid w:val="004D33CF"/>
    <w:rsid w:val="004D3603"/>
    <w:rsid w:val="004D54D0"/>
    <w:rsid w:val="004D5AF2"/>
    <w:rsid w:val="004E09DB"/>
    <w:rsid w:val="004E4224"/>
    <w:rsid w:val="004E7552"/>
    <w:rsid w:val="004F0318"/>
    <w:rsid w:val="004F0C29"/>
    <w:rsid w:val="004F21A3"/>
    <w:rsid w:val="004F38E0"/>
    <w:rsid w:val="004F42F8"/>
    <w:rsid w:val="004F4F7A"/>
    <w:rsid w:val="004F5678"/>
    <w:rsid w:val="004F5DB5"/>
    <w:rsid w:val="004F5FC1"/>
    <w:rsid w:val="004F6694"/>
    <w:rsid w:val="004F77D6"/>
    <w:rsid w:val="00501749"/>
    <w:rsid w:val="00507ECA"/>
    <w:rsid w:val="005100A7"/>
    <w:rsid w:val="00511C4F"/>
    <w:rsid w:val="005140E7"/>
    <w:rsid w:val="00515BF2"/>
    <w:rsid w:val="00516081"/>
    <w:rsid w:val="00516DC5"/>
    <w:rsid w:val="00520A53"/>
    <w:rsid w:val="00521E07"/>
    <w:rsid w:val="00522048"/>
    <w:rsid w:val="005233C9"/>
    <w:rsid w:val="00526CFB"/>
    <w:rsid w:val="00527567"/>
    <w:rsid w:val="00527C89"/>
    <w:rsid w:val="0053009A"/>
    <w:rsid w:val="005324B9"/>
    <w:rsid w:val="00532647"/>
    <w:rsid w:val="00535406"/>
    <w:rsid w:val="00535D9E"/>
    <w:rsid w:val="0053787A"/>
    <w:rsid w:val="0054502D"/>
    <w:rsid w:val="005542F3"/>
    <w:rsid w:val="005543D6"/>
    <w:rsid w:val="005548AF"/>
    <w:rsid w:val="00554A3B"/>
    <w:rsid w:val="00555FA3"/>
    <w:rsid w:val="0055709E"/>
    <w:rsid w:val="00565697"/>
    <w:rsid w:val="00570228"/>
    <w:rsid w:val="00572B0E"/>
    <w:rsid w:val="005772E0"/>
    <w:rsid w:val="00577B8A"/>
    <w:rsid w:val="0058041A"/>
    <w:rsid w:val="00582207"/>
    <w:rsid w:val="00582257"/>
    <w:rsid w:val="005838BF"/>
    <w:rsid w:val="0058453C"/>
    <w:rsid w:val="005871D4"/>
    <w:rsid w:val="00587855"/>
    <w:rsid w:val="00587A30"/>
    <w:rsid w:val="00592691"/>
    <w:rsid w:val="0059399A"/>
    <w:rsid w:val="00593A3D"/>
    <w:rsid w:val="00595E14"/>
    <w:rsid w:val="00596099"/>
    <w:rsid w:val="00596246"/>
    <w:rsid w:val="005974FF"/>
    <w:rsid w:val="00597BE9"/>
    <w:rsid w:val="005A018A"/>
    <w:rsid w:val="005A3658"/>
    <w:rsid w:val="005A3CEA"/>
    <w:rsid w:val="005A5A22"/>
    <w:rsid w:val="005A6AF8"/>
    <w:rsid w:val="005A77E4"/>
    <w:rsid w:val="005B05E1"/>
    <w:rsid w:val="005B5DAA"/>
    <w:rsid w:val="005C4DC9"/>
    <w:rsid w:val="005C5E08"/>
    <w:rsid w:val="005C674A"/>
    <w:rsid w:val="005C7997"/>
    <w:rsid w:val="005D276B"/>
    <w:rsid w:val="005D4E14"/>
    <w:rsid w:val="005D5DFF"/>
    <w:rsid w:val="005D7E10"/>
    <w:rsid w:val="005E2277"/>
    <w:rsid w:val="005E5222"/>
    <w:rsid w:val="005E53A6"/>
    <w:rsid w:val="005E643A"/>
    <w:rsid w:val="005F1E4A"/>
    <w:rsid w:val="005F2AC6"/>
    <w:rsid w:val="005F4663"/>
    <w:rsid w:val="005F544D"/>
    <w:rsid w:val="005F551C"/>
    <w:rsid w:val="005F7534"/>
    <w:rsid w:val="005F79BA"/>
    <w:rsid w:val="005F79FE"/>
    <w:rsid w:val="00600F6D"/>
    <w:rsid w:val="006019CF"/>
    <w:rsid w:val="00601A25"/>
    <w:rsid w:val="00603ABE"/>
    <w:rsid w:val="00604491"/>
    <w:rsid w:val="00604D45"/>
    <w:rsid w:val="00605A28"/>
    <w:rsid w:val="006066A2"/>
    <w:rsid w:val="00612792"/>
    <w:rsid w:val="00613A91"/>
    <w:rsid w:val="006178D7"/>
    <w:rsid w:val="0062039A"/>
    <w:rsid w:val="00620ABB"/>
    <w:rsid w:val="00622114"/>
    <w:rsid w:val="0062243F"/>
    <w:rsid w:val="0062295E"/>
    <w:rsid w:val="00626CCD"/>
    <w:rsid w:val="00627367"/>
    <w:rsid w:val="00631A39"/>
    <w:rsid w:val="006327DD"/>
    <w:rsid w:val="006347F9"/>
    <w:rsid w:val="006352AB"/>
    <w:rsid w:val="00635C04"/>
    <w:rsid w:val="00637E3D"/>
    <w:rsid w:val="00637F31"/>
    <w:rsid w:val="00640448"/>
    <w:rsid w:val="00641A7A"/>
    <w:rsid w:val="0064346D"/>
    <w:rsid w:val="006437DE"/>
    <w:rsid w:val="00644F7F"/>
    <w:rsid w:val="00645A68"/>
    <w:rsid w:val="00646B66"/>
    <w:rsid w:val="00646FDB"/>
    <w:rsid w:val="00652CA4"/>
    <w:rsid w:val="006537A9"/>
    <w:rsid w:val="006552AE"/>
    <w:rsid w:val="00656466"/>
    <w:rsid w:val="0065766B"/>
    <w:rsid w:val="006602FF"/>
    <w:rsid w:val="00660B96"/>
    <w:rsid w:val="00663790"/>
    <w:rsid w:val="006640AD"/>
    <w:rsid w:val="00664774"/>
    <w:rsid w:val="006651D0"/>
    <w:rsid w:val="00670335"/>
    <w:rsid w:val="006703D8"/>
    <w:rsid w:val="00673E11"/>
    <w:rsid w:val="00673F2F"/>
    <w:rsid w:val="00674F68"/>
    <w:rsid w:val="0067508F"/>
    <w:rsid w:val="006754DE"/>
    <w:rsid w:val="006768F3"/>
    <w:rsid w:val="00677B2E"/>
    <w:rsid w:val="006804A7"/>
    <w:rsid w:val="00680D5F"/>
    <w:rsid w:val="00681A9F"/>
    <w:rsid w:val="00681DCC"/>
    <w:rsid w:val="0068434A"/>
    <w:rsid w:val="00685EBE"/>
    <w:rsid w:val="0068649D"/>
    <w:rsid w:val="00686DEF"/>
    <w:rsid w:val="006873A7"/>
    <w:rsid w:val="006902E1"/>
    <w:rsid w:val="0069150B"/>
    <w:rsid w:val="00691E0D"/>
    <w:rsid w:val="00693805"/>
    <w:rsid w:val="00694106"/>
    <w:rsid w:val="00697E7A"/>
    <w:rsid w:val="006B023F"/>
    <w:rsid w:val="006B060D"/>
    <w:rsid w:val="006B6678"/>
    <w:rsid w:val="006B7B92"/>
    <w:rsid w:val="006C01B4"/>
    <w:rsid w:val="006C05D8"/>
    <w:rsid w:val="006C1B72"/>
    <w:rsid w:val="006C2F7C"/>
    <w:rsid w:val="006C4CE4"/>
    <w:rsid w:val="006C5359"/>
    <w:rsid w:val="006C7CE6"/>
    <w:rsid w:val="006D0F7B"/>
    <w:rsid w:val="006D1724"/>
    <w:rsid w:val="006D52A4"/>
    <w:rsid w:val="006E286D"/>
    <w:rsid w:val="006E3510"/>
    <w:rsid w:val="006E5EDF"/>
    <w:rsid w:val="006F1017"/>
    <w:rsid w:val="006F10D2"/>
    <w:rsid w:val="006F2AB8"/>
    <w:rsid w:val="006F3FB5"/>
    <w:rsid w:val="006F4010"/>
    <w:rsid w:val="006F402A"/>
    <w:rsid w:val="006F5BCF"/>
    <w:rsid w:val="006F5DF3"/>
    <w:rsid w:val="006F5FF1"/>
    <w:rsid w:val="0070107B"/>
    <w:rsid w:val="00704629"/>
    <w:rsid w:val="00711D3D"/>
    <w:rsid w:val="0071202D"/>
    <w:rsid w:val="00712060"/>
    <w:rsid w:val="00712E0D"/>
    <w:rsid w:val="00713D90"/>
    <w:rsid w:val="00720159"/>
    <w:rsid w:val="007207EB"/>
    <w:rsid w:val="0072486C"/>
    <w:rsid w:val="007253BC"/>
    <w:rsid w:val="00726B8F"/>
    <w:rsid w:val="0072734E"/>
    <w:rsid w:val="0073190D"/>
    <w:rsid w:val="00732AF2"/>
    <w:rsid w:val="007337BB"/>
    <w:rsid w:val="00733AE2"/>
    <w:rsid w:val="007350E1"/>
    <w:rsid w:val="00737E78"/>
    <w:rsid w:val="00744677"/>
    <w:rsid w:val="007449D2"/>
    <w:rsid w:val="00745637"/>
    <w:rsid w:val="00750777"/>
    <w:rsid w:val="00752512"/>
    <w:rsid w:val="00753B1C"/>
    <w:rsid w:val="0075483A"/>
    <w:rsid w:val="007557F8"/>
    <w:rsid w:val="0075631B"/>
    <w:rsid w:val="007563B4"/>
    <w:rsid w:val="00757EF2"/>
    <w:rsid w:val="0076045B"/>
    <w:rsid w:val="00761DE1"/>
    <w:rsid w:val="00762BAE"/>
    <w:rsid w:val="0076478F"/>
    <w:rsid w:val="00764CB0"/>
    <w:rsid w:val="00765789"/>
    <w:rsid w:val="00770ABA"/>
    <w:rsid w:val="00771037"/>
    <w:rsid w:val="007729F2"/>
    <w:rsid w:val="00773620"/>
    <w:rsid w:val="00775955"/>
    <w:rsid w:val="00775D69"/>
    <w:rsid w:val="007772F1"/>
    <w:rsid w:val="0077785D"/>
    <w:rsid w:val="00777C2B"/>
    <w:rsid w:val="00780622"/>
    <w:rsid w:val="00780E8E"/>
    <w:rsid w:val="00781459"/>
    <w:rsid w:val="00781982"/>
    <w:rsid w:val="00782C80"/>
    <w:rsid w:val="00786B7C"/>
    <w:rsid w:val="007929D6"/>
    <w:rsid w:val="00793806"/>
    <w:rsid w:val="007944F7"/>
    <w:rsid w:val="007949E0"/>
    <w:rsid w:val="00795798"/>
    <w:rsid w:val="007A0635"/>
    <w:rsid w:val="007A2709"/>
    <w:rsid w:val="007A68DC"/>
    <w:rsid w:val="007B064F"/>
    <w:rsid w:val="007B1A96"/>
    <w:rsid w:val="007B3BFC"/>
    <w:rsid w:val="007B48FE"/>
    <w:rsid w:val="007C01FA"/>
    <w:rsid w:val="007C0405"/>
    <w:rsid w:val="007C105D"/>
    <w:rsid w:val="007C5CDA"/>
    <w:rsid w:val="007C6838"/>
    <w:rsid w:val="007C78E7"/>
    <w:rsid w:val="007C7B02"/>
    <w:rsid w:val="007D0FC2"/>
    <w:rsid w:val="007D1D13"/>
    <w:rsid w:val="007D2136"/>
    <w:rsid w:val="007D2A8F"/>
    <w:rsid w:val="007D6A8A"/>
    <w:rsid w:val="007D6F12"/>
    <w:rsid w:val="007E172B"/>
    <w:rsid w:val="007E2375"/>
    <w:rsid w:val="007E2B22"/>
    <w:rsid w:val="007E4CC6"/>
    <w:rsid w:val="007E5058"/>
    <w:rsid w:val="007E7F9E"/>
    <w:rsid w:val="007F122C"/>
    <w:rsid w:val="007F2188"/>
    <w:rsid w:val="007F2E76"/>
    <w:rsid w:val="007F3012"/>
    <w:rsid w:val="007F3553"/>
    <w:rsid w:val="007F4BAE"/>
    <w:rsid w:val="007F52FF"/>
    <w:rsid w:val="007F5502"/>
    <w:rsid w:val="007F7CFB"/>
    <w:rsid w:val="008001FE"/>
    <w:rsid w:val="00801EAE"/>
    <w:rsid w:val="00803916"/>
    <w:rsid w:val="00805442"/>
    <w:rsid w:val="008066AE"/>
    <w:rsid w:val="00807C9B"/>
    <w:rsid w:val="00810D99"/>
    <w:rsid w:val="00815CBE"/>
    <w:rsid w:val="008163ED"/>
    <w:rsid w:val="0081704A"/>
    <w:rsid w:val="00817866"/>
    <w:rsid w:val="00820060"/>
    <w:rsid w:val="00820678"/>
    <w:rsid w:val="00820E51"/>
    <w:rsid w:val="008218CE"/>
    <w:rsid w:val="008244F8"/>
    <w:rsid w:val="008246FE"/>
    <w:rsid w:val="0082496A"/>
    <w:rsid w:val="00824AA7"/>
    <w:rsid w:val="00825E5B"/>
    <w:rsid w:val="00826DA0"/>
    <w:rsid w:val="00827948"/>
    <w:rsid w:val="00827C42"/>
    <w:rsid w:val="00830B9A"/>
    <w:rsid w:val="008315E5"/>
    <w:rsid w:val="00831EEB"/>
    <w:rsid w:val="00832ECA"/>
    <w:rsid w:val="00834AC3"/>
    <w:rsid w:val="008360F3"/>
    <w:rsid w:val="00836ADA"/>
    <w:rsid w:val="00837F30"/>
    <w:rsid w:val="00840A2A"/>
    <w:rsid w:val="00840C4C"/>
    <w:rsid w:val="008423CA"/>
    <w:rsid w:val="00842A88"/>
    <w:rsid w:val="0084331D"/>
    <w:rsid w:val="0084386E"/>
    <w:rsid w:val="00843897"/>
    <w:rsid w:val="0084511B"/>
    <w:rsid w:val="00851C08"/>
    <w:rsid w:val="00851C13"/>
    <w:rsid w:val="00853CE8"/>
    <w:rsid w:val="008609B0"/>
    <w:rsid w:val="00866364"/>
    <w:rsid w:val="00866F1B"/>
    <w:rsid w:val="00867D59"/>
    <w:rsid w:val="00872F0E"/>
    <w:rsid w:val="00872FFF"/>
    <w:rsid w:val="00873365"/>
    <w:rsid w:val="0088045B"/>
    <w:rsid w:val="00880A04"/>
    <w:rsid w:val="00883F19"/>
    <w:rsid w:val="00885AB7"/>
    <w:rsid w:val="0088634F"/>
    <w:rsid w:val="00886566"/>
    <w:rsid w:val="00886ED9"/>
    <w:rsid w:val="008925C5"/>
    <w:rsid w:val="00893B31"/>
    <w:rsid w:val="008940B2"/>
    <w:rsid w:val="00895467"/>
    <w:rsid w:val="0089706B"/>
    <w:rsid w:val="008973F5"/>
    <w:rsid w:val="00897B8E"/>
    <w:rsid w:val="008A1182"/>
    <w:rsid w:val="008A1BE7"/>
    <w:rsid w:val="008A1E47"/>
    <w:rsid w:val="008A24E0"/>
    <w:rsid w:val="008A2941"/>
    <w:rsid w:val="008A31A4"/>
    <w:rsid w:val="008A69FC"/>
    <w:rsid w:val="008A6A50"/>
    <w:rsid w:val="008A79FB"/>
    <w:rsid w:val="008B3BF5"/>
    <w:rsid w:val="008B53C2"/>
    <w:rsid w:val="008B78DC"/>
    <w:rsid w:val="008C0316"/>
    <w:rsid w:val="008C1163"/>
    <w:rsid w:val="008C406C"/>
    <w:rsid w:val="008D078A"/>
    <w:rsid w:val="008D21A0"/>
    <w:rsid w:val="008D2DD3"/>
    <w:rsid w:val="008D3AA5"/>
    <w:rsid w:val="008D6FF0"/>
    <w:rsid w:val="008E10C7"/>
    <w:rsid w:val="008E1227"/>
    <w:rsid w:val="008E2CA5"/>
    <w:rsid w:val="008E3913"/>
    <w:rsid w:val="008E4AFC"/>
    <w:rsid w:val="008E51D9"/>
    <w:rsid w:val="008E5823"/>
    <w:rsid w:val="008E7062"/>
    <w:rsid w:val="008F19A2"/>
    <w:rsid w:val="008F1A64"/>
    <w:rsid w:val="008F2CAF"/>
    <w:rsid w:val="008F6BF4"/>
    <w:rsid w:val="009003AC"/>
    <w:rsid w:val="00901824"/>
    <w:rsid w:val="00901AE4"/>
    <w:rsid w:val="00901F90"/>
    <w:rsid w:val="00903EB4"/>
    <w:rsid w:val="009042C0"/>
    <w:rsid w:val="00904B28"/>
    <w:rsid w:val="00905065"/>
    <w:rsid w:val="00910A3C"/>
    <w:rsid w:val="009126F5"/>
    <w:rsid w:val="00913B74"/>
    <w:rsid w:val="00914369"/>
    <w:rsid w:val="00914551"/>
    <w:rsid w:val="00915516"/>
    <w:rsid w:val="0091706B"/>
    <w:rsid w:val="009209D6"/>
    <w:rsid w:val="00922391"/>
    <w:rsid w:val="00922884"/>
    <w:rsid w:val="00922FC6"/>
    <w:rsid w:val="00923160"/>
    <w:rsid w:val="00923271"/>
    <w:rsid w:val="00924BFD"/>
    <w:rsid w:val="00924F51"/>
    <w:rsid w:val="0092553A"/>
    <w:rsid w:val="00927466"/>
    <w:rsid w:val="00927966"/>
    <w:rsid w:val="00931D8F"/>
    <w:rsid w:val="0093222E"/>
    <w:rsid w:val="00932F75"/>
    <w:rsid w:val="00933B55"/>
    <w:rsid w:val="00934CCE"/>
    <w:rsid w:val="0094073F"/>
    <w:rsid w:val="0094175E"/>
    <w:rsid w:val="00942447"/>
    <w:rsid w:val="00942639"/>
    <w:rsid w:val="00946F7F"/>
    <w:rsid w:val="009506E1"/>
    <w:rsid w:val="0095185C"/>
    <w:rsid w:val="009523B7"/>
    <w:rsid w:val="00953462"/>
    <w:rsid w:val="00955EED"/>
    <w:rsid w:val="009567FE"/>
    <w:rsid w:val="00956DCA"/>
    <w:rsid w:val="009571D0"/>
    <w:rsid w:val="009572CE"/>
    <w:rsid w:val="00961753"/>
    <w:rsid w:val="0096403B"/>
    <w:rsid w:val="009659F3"/>
    <w:rsid w:val="00965D92"/>
    <w:rsid w:val="009663EA"/>
    <w:rsid w:val="00967410"/>
    <w:rsid w:val="009677F9"/>
    <w:rsid w:val="00971A33"/>
    <w:rsid w:val="00972E54"/>
    <w:rsid w:val="0097322D"/>
    <w:rsid w:val="00982C3C"/>
    <w:rsid w:val="0098519C"/>
    <w:rsid w:val="00985AC5"/>
    <w:rsid w:val="00985B69"/>
    <w:rsid w:val="00986C13"/>
    <w:rsid w:val="00986DFF"/>
    <w:rsid w:val="009875F9"/>
    <w:rsid w:val="00987B9F"/>
    <w:rsid w:val="0099043B"/>
    <w:rsid w:val="00993B51"/>
    <w:rsid w:val="00993F2C"/>
    <w:rsid w:val="00994389"/>
    <w:rsid w:val="00994598"/>
    <w:rsid w:val="00995C80"/>
    <w:rsid w:val="00996FC7"/>
    <w:rsid w:val="00997A3F"/>
    <w:rsid w:val="009A070E"/>
    <w:rsid w:val="009A08E8"/>
    <w:rsid w:val="009A1323"/>
    <w:rsid w:val="009A2E29"/>
    <w:rsid w:val="009A391F"/>
    <w:rsid w:val="009A43C4"/>
    <w:rsid w:val="009A53EC"/>
    <w:rsid w:val="009A7773"/>
    <w:rsid w:val="009B02E0"/>
    <w:rsid w:val="009B0BEC"/>
    <w:rsid w:val="009B1560"/>
    <w:rsid w:val="009B308C"/>
    <w:rsid w:val="009B3382"/>
    <w:rsid w:val="009B3FE6"/>
    <w:rsid w:val="009B5F19"/>
    <w:rsid w:val="009B6E1C"/>
    <w:rsid w:val="009C0F1B"/>
    <w:rsid w:val="009C6462"/>
    <w:rsid w:val="009D0B06"/>
    <w:rsid w:val="009D3333"/>
    <w:rsid w:val="009D40AF"/>
    <w:rsid w:val="009D4350"/>
    <w:rsid w:val="009D5E69"/>
    <w:rsid w:val="009D63BE"/>
    <w:rsid w:val="009D660E"/>
    <w:rsid w:val="009D7A67"/>
    <w:rsid w:val="009E05A9"/>
    <w:rsid w:val="009E0BB3"/>
    <w:rsid w:val="009E1D83"/>
    <w:rsid w:val="009E1F93"/>
    <w:rsid w:val="009E4CDB"/>
    <w:rsid w:val="009F0556"/>
    <w:rsid w:val="009F099D"/>
    <w:rsid w:val="009F410B"/>
    <w:rsid w:val="00A00037"/>
    <w:rsid w:val="00A004EB"/>
    <w:rsid w:val="00A00728"/>
    <w:rsid w:val="00A00F7A"/>
    <w:rsid w:val="00A01743"/>
    <w:rsid w:val="00A117F8"/>
    <w:rsid w:val="00A12BEB"/>
    <w:rsid w:val="00A145D1"/>
    <w:rsid w:val="00A15285"/>
    <w:rsid w:val="00A16068"/>
    <w:rsid w:val="00A21FBF"/>
    <w:rsid w:val="00A25CA4"/>
    <w:rsid w:val="00A26639"/>
    <w:rsid w:val="00A309EB"/>
    <w:rsid w:val="00A346A9"/>
    <w:rsid w:val="00A40D24"/>
    <w:rsid w:val="00A40DA0"/>
    <w:rsid w:val="00A410C5"/>
    <w:rsid w:val="00A43694"/>
    <w:rsid w:val="00A443FF"/>
    <w:rsid w:val="00A4457C"/>
    <w:rsid w:val="00A445BF"/>
    <w:rsid w:val="00A44F59"/>
    <w:rsid w:val="00A4562F"/>
    <w:rsid w:val="00A46AF2"/>
    <w:rsid w:val="00A46F59"/>
    <w:rsid w:val="00A47BB2"/>
    <w:rsid w:val="00A515E4"/>
    <w:rsid w:val="00A547EC"/>
    <w:rsid w:val="00A54DE9"/>
    <w:rsid w:val="00A55ED9"/>
    <w:rsid w:val="00A60DB6"/>
    <w:rsid w:val="00A62CED"/>
    <w:rsid w:val="00A647DD"/>
    <w:rsid w:val="00A6628E"/>
    <w:rsid w:val="00A67370"/>
    <w:rsid w:val="00A67B8F"/>
    <w:rsid w:val="00A70368"/>
    <w:rsid w:val="00A74A65"/>
    <w:rsid w:val="00A75390"/>
    <w:rsid w:val="00A76D0B"/>
    <w:rsid w:val="00A81C8B"/>
    <w:rsid w:val="00A824CA"/>
    <w:rsid w:val="00A839BF"/>
    <w:rsid w:val="00A854E8"/>
    <w:rsid w:val="00A85822"/>
    <w:rsid w:val="00A86AC0"/>
    <w:rsid w:val="00A876F2"/>
    <w:rsid w:val="00A87AFF"/>
    <w:rsid w:val="00A90A3D"/>
    <w:rsid w:val="00AA0BBA"/>
    <w:rsid w:val="00AA734A"/>
    <w:rsid w:val="00AA78A2"/>
    <w:rsid w:val="00AA78F4"/>
    <w:rsid w:val="00AB0D0F"/>
    <w:rsid w:val="00AB0FAF"/>
    <w:rsid w:val="00AB4002"/>
    <w:rsid w:val="00AB40B2"/>
    <w:rsid w:val="00AB5F4C"/>
    <w:rsid w:val="00AB6D42"/>
    <w:rsid w:val="00AB7804"/>
    <w:rsid w:val="00AB7E39"/>
    <w:rsid w:val="00AC021C"/>
    <w:rsid w:val="00AC1DF0"/>
    <w:rsid w:val="00AC2CD3"/>
    <w:rsid w:val="00AC3D98"/>
    <w:rsid w:val="00AC524D"/>
    <w:rsid w:val="00AC6033"/>
    <w:rsid w:val="00AC63A7"/>
    <w:rsid w:val="00AC65B1"/>
    <w:rsid w:val="00AC7397"/>
    <w:rsid w:val="00AC7A48"/>
    <w:rsid w:val="00AD2250"/>
    <w:rsid w:val="00AD3EE9"/>
    <w:rsid w:val="00AD52E7"/>
    <w:rsid w:val="00AD77FC"/>
    <w:rsid w:val="00AE3A69"/>
    <w:rsid w:val="00AE55CE"/>
    <w:rsid w:val="00AE602A"/>
    <w:rsid w:val="00AF25FF"/>
    <w:rsid w:val="00AF3506"/>
    <w:rsid w:val="00AF4D52"/>
    <w:rsid w:val="00AF64D9"/>
    <w:rsid w:val="00B047E0"/>
    <w:rsid w:val="00B055B5"/>
    <w:rsid w:val="00B0600D"/>
    <w:rsid w:val="00B06B3D"/>
    <w:rsid w:val="00B0797A"/>
    <w:rsid w:val="00B1031A"/>
    <w:rsid w:val="00B1291E"/>
    <w:rsid w:val="00B13542"/>
    <w:rsid w:val="00B14686"/>
    <w:rsid w:val="00B14D1B"/>
    <w:rsid w:val="00B15797"/>
    <w:rsid w:val="00B17ED1"/>
    <w:rsid w:val="00B23A9D"/>
    <w:rsid w:val="00B23CED"/>
    <w:rsid w:val="00B23DE3"/>
    <w:rsid w:val="00B257A0"/>
    <w:rsid w:val="00B30D68"/>
    <w:rsid w:val="00B33288"/>
    <w:rsid w:val="00B33A42"/>
    <w:rsid w:val="00B3580D"/>
    <w:rsid w:val="00B359F1"/>
    <w:rsid w:val="00B36725"/>
    <w:rsid w:val="00B37A2A"/>
    <w:rsid w:val="00B44D85"/>
    <w:rsid w:val="00B44E74"/>
    <w:rsid w:val="00B479F4"/>
    <w:rsid w:val="00B50154"/>
    <w:rsid w:val="00B5384B"/>
    <w:rsid w:val="00B539BC"/>
    <w:rsid w:val="00B54724"/>
    <w:rsid w:val="00B577C6"/>
    <w:rsid w:val="00B57B5D"/>
    <w:rsid w:val="00B64410"/>
    <w:rsid w:val="00B656EA"/>
    <w:rsid w:val="00B65EE4"/>
    <w:rsid w:val="00B72D9E"/>
    <w:rsid w:val="00B745AC"/>
    <w:rsid w:val="00B755DA"/>
    <w:rsid w:val="00B80CCA"/>
    <w:rsid w:val="00B85496"/>
    <w:rsid w:val="00B86C15"/>
    <w:rsid w:val="00B87E0D"/>
    <w:rsid w:val="00B92084"/>
    <w:rsid w:val="00B92A27"/>
    <w:rsid w:val="00B95352"/>
    <w:rsid w:val="00B954CA"/>
    <w:rsid w:val="00BA05D6"/>
    <w:rsid w:val="00BA1474"/>
    <w:rsid w:val="00BA16D1"/>
    <w:rsid w:val="00BA237E"/>
    <w:rsid w:val="00BA27DE"/>
    <w:rsid w:val="00BA3D20"/>
    <w:rsid w:val="00BA476A"/>
    <w:rsid w:val="00BA743D"/>
    <w:rsid w:val="00BB155F"/>
    <w:rsid w:val="00BB2EB0"/>
    <w:rsid w:val="00BB3EF4"/>
    <w:rsid w:val="00BB4DC1"/>
    <w:rsid w:val="00BB6949"/>
    <w:rsid w:val="00BB7303"/>
    <w:rsid w:val="00BB776A"/>
    <w:rsid w:val="00BC0EB4"/>
    <w:rsid w:val="00BC1860"/>
    <w:rsid w:val="00BC3DEC"/>
    <w:rsid w:val="00BC5EC5"/>
    <w:rsid w:val="00BC6530"/>
    <w:rsid w:val="00BC7323"/>
    <w:rsid w:val="00BD068B"/>
    <w:rsid w:val="00BD121A"/>
    <w:rsid w:val="00BD26CE"/>
    <w:rsid w:val="00BD40BE"/>
    <w:rsid w:val="00BD5DD7"/>
    <w:rsid w:val="00BD6753"/>
    <w:rsid w:val="00BE1958"/>
    <w:rsid w:val="00BE1AA7"/>
    <w:rsid w:val="00BE3345"/>
    <w:rsid w:val="00BE5575"/>
    <w:rsid w:val="00BE595C"/>
    <w:rsid w:val="00BE601B"/>
    <w:rsid w:val="00BE635E"/>
    <w:rsid w:val="00BE7095"/>
    <w:rsid w:val="00BE7ADE"/>
    <w:rsid w:val="00BF024E"/>
    <w:rsid w:val="00BF4913"/>
    <w:rsid w:val="00BF4EE8"/>
    <w:rsid w:val="00BF516C"/>
    <w:rsid w:val="00BF6CCD"/>
    <w:rsid w:val="00BF78A3"/>
    <w:rsid w:val="00C007AF"/>
    <w:rsid w:val="00C02AEB"/>
    <w:rsid w:val="00C035F0"/>
    <w:rsid w:val="00C05A1D"/>
    <w:rsid w:val="00C05A63"/>
    <w:rsid w:val="00C12F20"/>
    <w:rsid w:val="00C1471C"/>
    <w:rsid w:val="00C208DD"/>
    <w:rsid w:val="00C219D0"/>
    <w:rsid w:val="00C21A30"/>
    <w:rsid w:val="00C23EBA"/>
    <w:rsid w:val="00C2414F"/>
    <w:rsid w:val="00C3052F"/>
    <w:rsid w:val="00C31CF5"/>
    <w:rsid w:val="00C334CB"/>
    <w:rsid w:val="00C3592C"/>
    <w:rsid w:val="00C360A0"/>
    <w:rsid w:val="00C37543"/>
    <w:rsid w:val="00C37C5F"/>
    <w:rsid w:val="00C4136B"/>
    <w:rsid w:val="00C42349"/>
    <w:rsid w:val="00C53DA6"/>
    <w:rsid w:val="00C618CA"/>
    <w:rsid w:val="00C624B4"/>
    <w:rsid w:val="00C632A0"/>
    <w:rsid w:val="00C6541F"/>
    <w:rsid w:val="00C66000"/>
    <w:rsid w:val="00C66326"/>
    <w:rsid w:val="00C70254"/>
    <w:rsid w:val="00C80233"/>
    <w:rsid w:val="00C81786"/>
    <w:rsid w:val="00C81D0D"/>
    <w:rsid w:val="00C8341D"/>
    <w:rsid w:val="00C834CD"/>
    <w:rsid w:val="00C83702"/>
    <w:rsid w:val="00C8629E"/>
    <w:rsid w:val="00C86979"/>
    <w:rsid w:val="00C90787"/>
    <w:rsid w:val="00C90C64"/>
    <w:rsid w:val="00C90D27"/>
    <w:rsid w:val="00C9164B"/>
    <w:rsid w:val="00C91C6F"/>
    <w:rsid w:val="00C92AC5"/>
    <w:rsid w:val="00C93681"/>
    <w:rsid w:val="00C94E27"/>
    <w:rsid w:val="00C94F65"/>
    <w:rsid w:val="00C955E8"/>
    <w:rsid w:val="00C95845"/>
    <w:rsid w:val="00C9587D"/>
    <w:rsid w:val="00C9720D"/>
    <w:rsid w:val="00C97239"/>
    <w:rsid w:val="00C97775"/>
    <w:rsid w:val="00CA092D"/>
    <w:rsid w:val="00CA0DCE"/>
    <w:rsid w:val="00CA1214"/>
    <w:rsid w:val="00CA1315"/>
    <w:rsid w:val="00CA14C5"/>
    <w:rsid w:val="00CA1D8A"/>
    <w:rsid w:val="00CA2736"/>
    <w:rsid w:val="00CA2F96"/>
    <w:rsid w:val="00CA2FEF"/>
    <w:rsid w:val="00CA43BB"/>
    <w:rsid w:val="00CA513B"/>
    <w:rsid w:val="00CA5495"/>
    <w:rsid w:val="00CA7EC8"/>
    <w:rsid w:val="00CB1AFA"/>
    <w:rsid w:val="00CB52EF"/>
    <w:rsid w:val="00CB621A"/>
    <w:rsid w:val="00CB6BE8"/>
    <w:rsid w:val="00CB784F"/>
    <w:rsid w:val="00CC09E1"/>
    <w:rsid w:val="00CC0D47"/>
    <w:rsid w:val="00CC31B6"/>
    <w:rsid w:val="00CC4AB9"/>
    <w:rsid w:val="00CC53C7"/>
    <w:rsid w:val="00CC575C"/>
    <w:rsid w:val="00CC7680"/>
    <w:rsid w:val="00CD0DE3"/>
    <w:rsid w:val="00CD22FB"/>
    <w:rsid w:val="00CD2658"/>
    <w:rsid w:val="00CD4755"/>
    <w:rsid w:val="00CD557F"/>
    <w:rsid w:val="00CD70B3"/>
    <w:rsid w:val="00CE043A"/>
    <w:rsid w:val="00CE0F5D"/>
    <w:rsid w:val="00CE1F77"/>
    <w:rsid w:val="00CE47E5"/>
    <w:rsid w:val="00CE494C"/>
    <w:rsid w:val="00CE5338"/>
    <w:rsid w:val="00CF1DF9"/>
    <w:rsid w:val="00CF283B"/>
    <w:rsid w:val="00CF37B8"/>
    <w:rsid w:val="00CF7FA9"/>
    <w:rsid w:val="00D016E5"/>
    <w:rsid w:val="00D01A55"/>
    <w:rsid w:val="00D02E51"/>
    <w:rsid w:val="00D037FC"/>
    <w:rsid w:val="00D03E6A"/>
    <w:rsid w:val="00D042C9"/>
    <w:rsid w:val="00D04C94"/>
    <w:rsid w:val="00D102E1"/>
    <w:rsid w:val="00D107F1"/>
    <w:rsid w:val="00D11DB5"/>
    <w:rsid w:val="00D125B0"/>
    <w:rsid w:val="00D12C01"/>
    <w:rsid w:val="00D135D1"/>
    <w:rsid w:val="00D1364E"/>
    <w:rsid w:val="00D13CB9"/>
    <w:rsid w:val="00D160F5"/>
    <w:rsid w:val="00D17F65"/>
    <w:rsid w:val="00D2358D"/>
    <w:rsid w:val="00D265F9"/>
    <w:rsid w:val="00D2716E"/>
    <w:rsid w:val="00D30544"/>
    <w:rsid w:val="00D31F0F"/>
    <w:rsid w:val="00D32A55"/>
    <w:rsid w:val="00D32C46"/>
    <w:rsid w:val="00D3398C"/>
    <w:rsid w:val="00D34522"/>
    <w:rsid w:val="00D367AF"/>
    <w:rsid w:val="00D40D22"/>
    <w:rsid w:val="00D40DF2"/>
    <w:rsid w:val="00D41622"/>
    <w:rsid w:val="00D430EF"/>
    <w:rsid w:val="00D4351D"/>
    <w:rsid w:val="00D500F3"/>
    <w:rsid w:val="00D50C3E"/>
    <w:rsid w:val="00D5136E"/>
    <w:rsid w:val="00D52E27"/>
    <w:rsid w:val="00D54DB4"/>
    <w:rsid w:val="00D55172"/>
    <w:rsid w:val="00D6203F"/>
    <w:rsid w:val="00D63AAA"/>
    <w:rsid w:val="00D645A0"/>
    <w:rsid w:val="00D645A5"/>
    <w:rsid w:val="00D66F9F"/>
    <w:rsid w:val="00D67165"/>
    <w:rsid w:val="00D67FEF"/>
    <w:rsid w:val="00D70E23"/>
    <w:rsid w:val="00D72AC2"/>
    <w:rsid w:val="00D73065"/>
    <w:rsid w:val="00D7324C"/>
    <w:rsid w:val="00D73917"/>
    <w:rsid w:val="00D739D8"/>
    <w:rsid w:val="00D76504"/>
    <w:rsid w:val="00D7686C"/>
    <w:rsid w:val="00D770E2"/>
    <w:rsid w:val="00D778AC"/>
    <w:rsid w:val="00D778E6"/>
    <w:rsid w:val="00D83838"/>
    <w:rsid w:val="00D8525C"/>
    <w:rsid w:val="00D8539B"/>
    <w:rsid w:val="00D85E73"/>
    <w:rsid w:val="00D90188"/>
    <w:rsid w:val="00D90F8D"/>
    <w:rsid w:val="00D913CC"/>
    <w:rsid w:val="00D9212A"/>
    <w:rsid w:val="00D94994"/>
    <w:rsid w:val="00D94D3E"/>
    <w:rsid w:val="00D97C70"/>
    <w:rsid w:val="00DA048A"/>
    <w:rsid w:val="00DA3915"/>
    <w:rsid w:val="00DA4008"/>
    <w:rsid w:val="00DA440F"/>
    <w:rsid w:val="00DA6729"/>
    <w:rsid w:val="00DB4BF3"/>
    <w:rsid w:val="00DB6BC6"/>
    <w:rsid w:val="00DB6DFA"/>
    <w:rsid w:val="00DC0DF3"/>
    <w:rsid w:val="00DC20DA"/>
    <w:rsid w:val="00DC231F"/>
    <w:rsid w:val="00DC467C"/>
    <w:rsid w:val="00DC4F14"/>
    <w:rsid w:val="00DC6050"/>
    <w:rsid w:val="00DC62B4"/>
    <w:rsid w:val="00DC6CEE"/>
    <w:rsid w:val="00DD4F9A"/>
    <w:rsid w:val="00DD63B4"/>
    <w:rsid w:val="00DE0EAA"/>
    <w:rsid w:val="00DE123E"/>
    <w:rsid w:val="00DE17ED"/>
    <w:rsid w:val="00DE3C7C"/>
    <w:rsid w:val="00DE5485"/>
    <w:rsid w:val="00DE5621"/>
    <w:rsid w:val="00DE6F53"/>
    <w:rsid w:val="00DE74EC"/>
    <w:rsid w:val="00DE772C"/>
    <w:rsid w:val="00DF1DAF"/>
    <w:rsid w:val="00DF2197"/>
    <w:rsid w:val="00DF4B4E"/>
    <w:rsid w:val="00DF528C"/>
    <w:rsid w:val="00DF5305"/>
    <w:rsid w:val="00DF5B8F"/>
    <w:rsid w:val="00E00DD3"/>
    <w:rsid w:val="00E01E34"/>
    <w:rsid w:val="00E024CA"/>
    <w:rsid w:val="00E0297C"/>
    <w:rsid w:val="00E02D11"/>
    <w:rsid w:val="00E039C5"/>
    <w:rsid w:val="00E03A16"/>
    <w:rsid w:val="00E03DA2"/>
    <w:rsid w:val="00E1630B"/>
    <w:rsid w:val="00E208F3"/>
    <w:rsid w:val="00E22C66"/>
    <w:rsid w:val="00E24298"/>
    <w:rsid w:val="00E25FD6"/>
    <w:rsid w:val="00E26522"/>
    <w:rsid w:val="00E27FCB"/>
    <w:rsid w:val="00E30BD8"/>
    <w:rsid w:val="00E346ED"/>
    <w:rsid w:val="00E350EC"/>
    <w:rsid w:val="00E3675C"/>
    <w:rsid w:val="00E37448"/>
    <w:rsid w:val="00E37FBF"/>
    <w:rsid w:val="00E5057D"/>
    <w:rsid w:val="00E51986"/>
    <w:rsid w:val="00E51A5D"/>
    <w:rsid w:val="00E5345A"/>
    <w:rsid w:val="00E54677"/>
    <w:rsid w:val="00E600A3"/>
    <w:rsid w:val="00E61073"/>
    <w:rsid w:val="00E67DAC"/>
    <w:rsid w:val="00E70623"/>
    <w:rsid w:val="00E71DA2"/>
    <w:rsid w:val="00E7460B"/>
    <w:rsid w:val="00E75C85"/>
    <w:rsid w:val="00E81D08"/>
    <w:rsid w:val="00E842EF"/>
    <w:rsid w:val="00E84DB0"/>
    <w:rsid w:val="00E92F43"/>
    <w:rsid w:val="00E947FF"/>
    <w:rsid w:val="00EA2515"/>
    <w:rsid w:val="00EA3A49"/>
    <w:rsid w:val="00EA49B6"/>
    <w:rsid w:val="00EB1762"/>
    <w:rsid w:val="00EB24C4"/>
    <w:rsid w:val="00EB5C8C"/>
    <w:rsid w:val="00EB767A"/>
    <w:rsid w:val="00EB7C6A"/>
    <w:rsid w:val="00EC02EC"/>
    <w:rsid w:val="00EC2E78"/>
    <w:rsid w:val="00EC3CFB"/>
    <w:rsid w:val="00EC3F67"/>
    <w:rsid w:val="00EC4C68"/>
    <w:rsid w:val="00EC5199"/>
    <w:rsid w:val="00EC5221"/>
    <w:rsid w:val="00EC5E47"/>
    <w:rsid w:val="00ED08C9"/>
    <w:rsid w:val="00ED31A8"/>
    <w:rsid w:val="00ED34D3"/>
    <w:rsid w:val="00ED35B5"/>
    <w:rsid w:val="00ED7CBA"/>
    <w:rsid w:val="00ED7DE0"/>
    <w:rsid w:val="00EE0DB7"/>
    <w:rsid w:val="00EE1961"/>
    <w:rsid w:val="00EE2BC1"/>
    <w:rsid w:val="00EE5534"/>
    <w:rsid w:val="00EE6BB8"/>
    <w:rsid w:val="00EE6DD3"/>
    <w:rsid w:val="00EE6FDF"/>
    <w:rsid w:val="00EE7801"/>
    <w:rsid w:val="00EF1194"/>
    <w:rsid w:val="00EF2F2B"/>
    <w:rsid w:val="00EF3708"/>
    <w:rsid w:val="00EF3FB5"/>
    <w:rsid w:val="00EF7A49"/>
    <w:rsid w:val="00F00FA7"/>
    <w:rsid w:val="00F01D62"/>
    <w:rsid w:val="00F02717"/>
    <w:rsid w:val="00F029F6"/>
    <w:rsid w:val="00F05707"/>
    <w:rsid w:val="00F067D2"/>
    <w:rsid w:val="00F06A14"/>
    <w:rsid w:val="00F06D5A"/>
    <w:rsid w:val="00F11C54"/>
    <w:rsid w:val="00F12663"/>
    <w:rsid w:val="00F12A2A"/>
    <w:rsid w:val="00F12FC3"/>
    <w:rsid w:val="00F1303F"/>
    <w:rsid w:val="00F154A9"/>
    <w:rsid w:val="00F16B49"/>
    <w:rsid w:val="00F16D32"/>
    <w:rsid w:val="00F209C0"/>
    <w:rsid w:val="00F22208"/>
    <w:rsid w:val="00F223AB"/>
    <w:rsid w:val="00F23425"/>
    <w:rsid w:val="00F238FE"/>
    <w:rsid w:val="00F2585B"/>
    <w:rsid w:val="00F2677F"/>
    <w:rsid w:val="00F34EFA"/>
    <w:rsid w:val="00F351A7"/>
    <w:rsid w:val="00F403F8"/>
    <w:rsid w:val="00F4146E"/>
    <w:rsid w:val="00F53283"/>
    <w:rsid w:val="00F53B95"/>
    <w:rsid w:val="00F554D5"/>
    <w:rsid w:val="00F630C4"/>
    <w:rsid w:val="00F6485C"/>
    <w:rsid w:val="00F71234"/>
    <w:rsid w:val="00F71445"/>
    <w:rsid w:val="00F714A6"/>
    <w:rsid w:val="00F71E2E"/>
    <w:rsid w:val="00F73406"/>
    <w:rsid w:val="00F7343B"/>
    <w:rsid w:val="00F77C05"/>
    <w:rsid w:val="00F809AE"/>
    <w:rsid w:val="00F81FC3"/>
    <w:rsid w:val="00F82A7C"/>
    <w:rsid w:val="00F866A7"/>
    <w:rsid w:val="00F87A51"/>
    <w:rsid w:val="00F90532"/>
    <w:rsid w:val="00F93491"/>
    <w:rsid w:val="00F94C47"/>
    <w:rsid w:val="00F94DC6"/>
    <w:rsid w:val="00F97B18"/>
    <w:rsid w:val="00F97CA8"/>
    <w:rsid w:val="00FA027F"/>
    <w:rsid w:val="00FA02D2"/>
    <w:rsid w:val="00FA19E9"/>
    <w:rsid w:val="00FA2C42"/>
    <w:rsid w:val="00FA323C"/>
    <w:rsid w:val="00FA50F1"/>
    <w:rsid w:val="00FA5FE3"/>
    <w:rsid w:val="00FA67A4"/>
    <w:rsid w:val="00FB0E27"/>
    <w:rsid w:val="00FB196C"/>
    <w:rsid w:val="00FB1DE5"/>
    <w:rsid w:val="00FB5535"/>
    <w:rsid w:val="00FB634B"/>
    <w:rsid w:val="00FB65B8"/>
    <w:rsid w:val="00FB6900"/>
    <w:rsid w:val="00FB77D0"/>
    <w:rsid w:val="00FB7EE5"/>
    <w:rsid w:val="00FC0587"/>
    <w:rsid w:val="00FC0F69"/>
    <w:rsid w:val="00FC3B8D"/>
    <w:rsid w:val="00FC41E8"/>
    <w:rsid w:val="00FC6B51"/>
    <w:rsid w:val="00FD0528"/>
    <w:rsid w:val="00FD34C8"/>
    <w:rsid w:val="00FD371F"/>
    <w:rsid w:val="00FD4B04"/>
    <w:rsid w:val="00FD5A24"/>
    <w:rsid w:val="00FD7258"/>
    <w:rsid w:val="00FD7E40"/>
    <w:rsid w:val="00FE3897"/>
    <w:rsid w:val="00FF0A1E"/>
    <w:rsid w:val="00FF1CC5"/>
    <w:rsid w:val="00FF2558"/>
    <w:rsid w:val="00FF517A"/>
    <w:rsid w:val="00FF6A4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9BE80-B2B2-4A8C-B74B-974993E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CD70B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link w:val="a3"/>
    <w:rsid w:val="008360F3"/>
    <w:rPr>
      <w:sz w:val="24"/>
      <w:szCs w:val="24"/>
    </w:rPr>
  </w:style>
  <w:style w:type="character" w:customStyle="1" w:styleId="aa">
    <w:name w:val="Название Знак"/>
    <w:link w:val="a9"/>
    <w:rsid w:val="00077733"/>
    <w:rPr>
      <w:sz w:val="32"/>
    </w:rPr>
  </w:style>
  <w:style w:type="paragraph" w:styleId="ab">
    <w:name w:val="footnote text"/>
    <w:basedOn w:val="a"/>
    <w:link w:val="ac"/>
    <w:rsid w:val="00C834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C8341D"/>
  </w:style>
  <w:style w:type="character" w:styleId="ad">
    <w:name w:val="footnote reference"/>
    <w:basedOn w:val="a0"/>
    <w:rsid w:val="00C83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66D0-F59E-4255-B7A1-FF5F1E40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43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11</cp:revision>
  <cp:lastPrinted>2026-04-02T04:46:00Z</cp:lastPrinted>
  <dcterms:created xsi:type="dcterms:W3CDTF">2023-09-28T11:32:00Z</dcterms:created>
  <dcterms:modified xsi:type="dcterms:W3CDTF">2026-04-02T04:46:00Z</dcterms:modified>
</cp:coreProperties>
</file>